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7046"/>
      </w:tblGrid>
      <w:tr w:rsidR="00BF79C9" w14:paraId="67635C56" w14:textId="77777777" w:rsidTr="006A6ACA">
        <w:tc>
          <w:tcPr>
            <w:tcW w:w="1276" w:type="dxa"/>
          </w:tcPr>
          <w:p w14:paraId="361F6DE1" w14:textId="77777777" w:rsidR="00BF79C9" w:rsidRDefault="00BF79C9" w:rsidP="00DF0161">
            <w:pPr>
              <w:pStyle w:val="Rubrik2"/>
            </w:pPr>
            <w:r>
              <w:t>Företag:</w:t>
            </w:r>
          </w:p>
        </w:tc>
        <w:tc>
          <w:tcPr>
            <w:tcW w:w="12716" w:type="dxa"/>
            <w:gridSpan w:val="3"/>
          </w:tcPr>
          <w:p w14:paraId="6EC71AFD" w14:textId="77777777" w:rsidR="00BF79C9" w:rsidRDefault="00BF79C9" w:rsidP="00DF0161">
            <w:pPr>
              <w:pStyle w:val="Rubrik2"/>
            </w:pPr>
            <w:bookmarkStart w:id="0" w:name="zStart"/>
            <w:bookmarkEnd w:id="0"/>
          </w:p>
        </w:tc>
      </w:tr>
      <w:tr w:rsidR="00DF0161" w14:paraId="6B2ADF2E" w14:textId="77777777" w:rsidTr="00DF0161">
        <w:tc>
          <w:tcPr>
            <w:tcW w:w="1276" w:type="dxa"/>
          </w:tcPr>
          <w:p w14:paraId="69DA35F7" w14:textId="77777777" w:rsidR="00DF0161" w:rsidRDefault="00DF0161" w:rsidP="00DF0161">
            <w:pPr>
              <w:pStyle w:val="Rubrik2"/>
            </w:pPr>
            <w:r>
              <w:t>Ort:</w:t>
            </w:r>
          </w:p>
        </w:tc>
        <w:tc>
          <w:tcPr>
            <w:tcW w:w="4394" w:type="dxa"/>
          </w:tcPr>
          <w:p w14:paraId="7355460E" w14:textId="77777777" w:rsidR="00DF0161" w:rsidRDefault="00DF0161"/>
        </w:tc>
        <w:tc>
          <w:tcPr>
            <w:tcW w:w="1276" w:type="dxa"/>
          </w:tcPr>
          <w:p w14:paraId="296D748F" w14:textId="77777777" w:rsidR="00DF0161" w:rsidRDefault="00DF0161" w:rsidP="00DF0161">
            <w:pPr>
              <w:pStyle w:val="Rubrik2"/>
            </w:pPr>
            <w:proofErr w:type="spellStart"/>
            <w:r>
              <w:t>Klubbnr</w:t>
            </w:r>
            <w:proofErr w:type="spellEnd"/>
            <w:r>
              <w:t>:</w:t>
            </w:r>
          </w:p>
        </w:tc>
        <w:tc>
          <w:tcPr>
            <w:tcW w:w="7046" w:type="dxa"/>
          </w:tcPr>
          <w:p w14:paraId="671D53F6" w14:textId="77777777" w:rsidR="00DF0161" w:rsidRDefault="00DF0161"/>
        </w:tc>
      </w:tr>
    </w:tbl>
    <w:p w14:paraId="66C0C73E" w14:textId="77777777" w:rsidR="00DF0161" w:rsidRDefault="00DF0161"/>
    <w:tbl>
      <w:tblPr>
        <w:tblStyle w:val="Tabellrutnt"/>
        <w:tblW w:w="148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3615"/>
        <w:gridCol w:w="1764"/>
        <w:gridCol w:w="3126"/>
        <w:gridCol w:w="784"/>
        <w:gridCol w:w="737"/>
      </w:tblGrid>
      <w:tr w:rsidR="004A1676" w:rsidRPr="00D03509" w14:paraId="14421B67" w14:textId="77777777" w:rsidTr="00BF79C9">
        <w:trPr>
          <w:trHeight w:val="397"/>
          <w:tblHeader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0CA88625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Verksamhet/      uppdrag</w:t>
            </w:r>
            <w:r w:rsidR="00D03509" w:rsidRPr="004A1676">
              <w:rPr>
                <w:b/>
                <w:bCs/>
              </w:rPr>
              <w:t xml:space="preserve"> </w:t>
            </w:r>
            <w:r w:rsidR="00D03509" w:rsidRPr="00D03509">
              <w:rPr>
                <w:bCs/>
              </w:rPr>
              <w:t>O=Obligatoriskt uppdrag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382EED25" w14:textId="1F186743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Person</w:t>
            </w:r>
            <w:r w:rsidR="00D03509">
              <w:rPr>
                <w:b/>
              </w:rPr>
              <w:t>n</w:t>
            </w:r>
            <w:r w:rsidRPr="00D03509">
              <w:rPr>
                <w:b/>
              </w:rPr>
              <w:t>ummer</w:t>
            </w:r>
            <w:r w:rsidR="00256107">
              <w:rPr>
                <w:b/>
              </w:rPr>
              <w:t xml:space="preserve"> </w:t>
            </w:r>
            <w:r w:rsidR="00256107">
              <w:rPr>
                <w:b/>
              </w:rPr>
              <w:br/>
              <w:t>(6 siffror räcker)</w:t>
            </w:r>
          </w:p>
        </w:tc>
        <w:tc>
          <w:tcPr>
            <w:tcW w:w="3615" w:type="dxa"/>
            <w:shd w:val="clear" w:color="auto" w:fill="D9D9D9" w:themeFill="background1" w:themeFillShade="D9"/>
            <w:noWrap/>
            <w:hideMark/>
          </w:tcPr>
          <w:p w14:paraId="7B4C64A7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Namn</w:t>
            </w:r>
          </w:p>
        </w:tc>
        <w:tc>
          <w:tcPr>
            <w:tcW w:w="1764" w:type="dxa"/>
            <w:shd w:val="clear" w:color="auto" w:fill="D9D9D9" w:themeFill="background1" w:themeFillShade="D9"/>
            <w:noWrap/>
            <w:hideMark/>
          </w:tcPr>
          <w:p w14:paraId="3CBE4E0F" w14:textId="77777777" w:rsidR="004A1676" w:rsidRPr="00D03509" w:rsidRDefault="00BF79C9" w:rsidP="00D03509">
            <w:pPr>
              <w:pStyle w:val="Ledtextnormal"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3126" w:type="dxa"/>
            <w:shd w:val="clear" w:color="auto" w:fill="D9D9D9" w:themeFill="background1" w:themeFillShade="D9"/>
            <w:noWrap/>
            <w:hideMark/>
          </w:tcPr>
          <w:p w14:paraId="6BC564CC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E-post</w:t>
            </w:r>
          </w:p>
        </w:tc>
        <w:tc>
          <w:tcPr>
            <w:tcW w:w="784" w:type="dxa"/>
            <w:shd w:val="clear" w:color="auto" w:fill="D9D9D9" w:themeFill="background1" w:themeFillShade="D9"/>
            <w:hideMark/>
          </w:tcPr>
          <w:p w14:paraId="0EB8CDAA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Mandat-tid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hideMark/>
          </w:tcPr>
          <w:p w14:paraId="62B6A76E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Omval= X</w:t>
            </w:r>
          </w:p>
        </w:tc>
      </w:tr>
      <w:tr w:rsidR="004A1676" w:rsidRPr="004A1676" w14:paraId="45F2BEF3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4721FC3C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Styrelse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DD65E03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23E19F97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21B41922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1534E673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29798CFD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37229D21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</w:p>
        </w:tc>
      </w:tr>
      <w:tr w:rsidR="004A1676" w:rsidRPr="004A1676" w14:paraId="6D845D4B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C944074" w14:textId="77777777" w:rsidR="004A1676" w:rsidRPr="004A1676" w:rsidRDefault="004A1676">
            <w:r w:rsidRPr="004A1676">
              <w:t xml:space="preserve">Ordförande  </w:t>
            </w:r>
            <w:r w:rsidRPr="004A1676">
              <w:rPr>
                <w:b/>
                <w:bCs/>
              </w:rPr>
              <w:t>(O)</w:t>
            </w:r>
          </w:p>
        </w:tc>
        <w:tc>
          <w:tcPr>
            <w:tcW w:w="1701" w:type="dxa"/>
            <w:noWrap/>
          </w:tcPr>
          <w:p w14:paraId="2E796341" w14:textId="77777777" w:rsidR="004A1676" w:rsidRPr="004A1676" w:rsidRDefault="004A1676"/>
        </w:tc>
        <w:tc>
          <w:tcPr>
            <w:tcW w:w="3615" w:type="dxa"/>
            <w:noWrap/>
          </w:tcPr>
          <w:p w14:paraId="01E18889" w14:textId="77777777" w:rsidR="004A1676" w:rsidRPr="004A1676" w:rsidRDefault="004A1676" w:rsidP="004A1676"/>
        </w:tc>
        <w:tc>
          <w:tcPr>
            <w:tcW w:w="1764" w:type="dxa"/>
            <w:noWrap/>
          </w:tcPr>
          <w:p w14:paraId="443FB407" w14:textId="77777777" w:rsidR="004A1676" w:rsidRPr="004A1676" w:rsidRDefault="004A1676"/>
        </w:tc>
        <w:tc>
          <w:tcPr>
            <w:tcW w:w="3126" w:type="dxa"/>
            <w:noWrap/>
          </w:tcPr>
          <w:p w14:paraId="5AEA5C97" w14:textId="77777777" w:rsidR="004A1676" w:rsidRPr="004A1676" w:rsidRDefault="004A1676" w:rsidP="004A1676"/>
        </w:tc>
        <w:tc>
          <w:tcPr>
            <w:tcW w:w="784" w:type="dxa"/>
            <w:noWrap/>
            <w:hideMark/>
          </w:tcPr>
          <w:p w14:paraId="6BEEFAD9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4A1A498C" w14:textId="77777777" w:rsidR="004A1676" w:rsidRPr="004A1676" w:rsidRDefault="004A1676">
            <w:pPr>
              <w:rPr>
                <w:b/>
                <w:bCs/>
              </w:rPr>
            </w:pPr>
          </w:p>
        </w:tc>
      </w:tr>
      <w:tr w:rsidR="004A1676" w:rsidRPr="004A1676" w14:paraId="5DC8AC79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9FBF37F" w14:textId="77777777" w:rsidR="004A1676" w:rsidRPr="004A1676" w:rsidRDefault="004A1676">
            <w:r w:rsidRPr="004A1676">
              <w:t xml:space="preserve">Sekreterare  </w:t>
            </w:r>
            <w:r w:rsidRPr="004A1676">
              <w:rPr>
                <w:b/>
                <w:bCs/>
              </w:rPr>
              <w:t>(O)</w:t>
            </w:r>
          </w:p>
        </w:tc>
        <w:tc>
          <w:tcPr>
            <w:tcW w:w="1701" w:type="dxa"/>
            <w:noWrap/>
          </w:tcPr>
          <w:p w14:paraId="21B8FC52" w14:textId="77777777" w:rsidR="004A1676" w:rsidRPr="004A1676" w:rsidRDefault="004A1676"/>
        </w:tc>
        <w:tc>
          <w:tcPr>
            <w:tcW w:w="3615" w:type="dxa"/>
            <w:noWrap/>
          </w:tcPr>
          <w:p w14:paraId="50B49D92" w14:textId="77777777" w:rsidR="004A1676" w:rsidRPr="004A1676" w:rsidRDefault="004A1676"/>
        </w:tc>
        <w:tc>
          <w:tcPr>
            <w:tcW w:w="1764" w:type="dxa"/>
            <w:noWrap/>
          </w:tcPr>
          <w:p w14:paraId="3C0DC454" w14:textId="77777777" w:rsidR="004A1676" w:rsidRPr="004A1676" w:rsidRDefault="004A1676"/>
        </w:tc>
        <w:tc>
          <w:tcPr>
            <w:tcW w:w="3126" w:type="dxa"/>
            <w:noWrap/>
          </w:tcPr>
          <w:p w14:paraId="77319FA2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5C5F0E1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55B6B849" w14:textId="77777777" w:rsidR="004A1676" w:rsidRPr="004A1676" w:rsidRDefault="004A1676"/>
        </w:tc>
      </w:tr>
      <w:tr w:rsidR="004A1676" w:rsidRPr="004A1676" w14:paraId="24A50729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768D83A2" w14:textId="77777777" w:rsidR="004A1676" w:rsidRPr="004A1676" w:rsidRDefault="004A1676">
            <w:r w:rsidRPr="004A1676">
              <w:t>Kassör</w:t>
            </w:r>
          </w:p>
        </w:tc>
        <w:tc>
          <w:tcPr>
            <w:tcW w:w="1701" w:type="dxa"/>
            <w:noWrap/>
          </w:tcPr>
          <w:p w14:paraId="2DFFCA59" w14:textId="77777777" w:rsidR="004A1676" w:rsidRPr="004A1676" w:rsidRDefault="004A1676"/>
        </w:tc>
        <w:tc>
          <w:tcPr>
            <w:tcW w:w="3615" w:type="dxa"/>
            <w:noWrap/>
          </w:tcPr>
          <w:p w14:paraId="490292C5" w14:textId="77777777" w:rsidR="004A1676" w:rsidRPr="004A1676" w:rsidRDefault="004A1676"/>
        </w:tc>
        <w:tc>
          <w:tcPr>
            <w:tcW w:w="1764" w:type="dxa"/>
            <w:noWrap/>
          </w:tcPr>
          <w:p w14:paraId="02C572A0" w14:textId="77777777" w:rsidR="004A1676" w:rsidRPr="004A1676" w:rsidRDefault="004A1676"/>
        </w:tc>
        <w:tc>
          <w:tcPr>
            <w:tcW w:w="3126" w:type="dxa"/>
            <w:noWrap/>
          </w:tcPr>
          <w:p w14:paraId="6BCB1C8B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A12F815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74C42AA6" w14:textId="77777777" w:rsidR="004A1676" w:rsidRPr="004A1676" w:rsidRDefault="004A1676"/>
        </w:tc>
      </w:tr>
      <w:tr w:rsidR="004A1676" w:rsidRPr="004A1676" w14:paraId="65E0DDD2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6A107640" w14:textId="77777777" w:rsidR="004A1676" w:rsidRPr="004A1676" w:rsidRDefault="004A1676">
            <w:r w:rsidRPr="004A1676">
              <w:t xml:space="preserve">Ledamot  </w:t>
            </w:r>
            <w:r w:rsidRPr="004A1676">
              <w:rPr>
                <w:b/>
                <w:bCs/>
              </w:rPr>
              <w:t>(O)</w:t>
            </w:r>
          </w:p>
        </w:tc>
        <w:tc>
          <w:tcPr>
            <w:tcW w:w="1701" w:type="dxa"/>
            <w:noWrap/>
          </w:tcPr>
          <w:p w14:paraId="14956499" w14:textId="77777777" w:rsidR="004A1676" w:rsidRPr="004A1676" w:rsidRDefault="004A1676"/>
        </w:tc>
        <w:tc>
          <w:tcPr>
            <w:tcW w:w="3615" w:type="dxa"/>
            <w:noWrap/>
          </w:tcPr>
          <w:p w14:paraId="4240F1E9" w14:textId="77777777" w:rsidR="004A1676" w:rsidRPr="004A1676" w:rsidRDefault="004A1676"/>
        </w:tc>
        <w:tc>
          <w:tcPr>
            <w:tcW w:w="1764" w:type="dxa"/>
            <w:noWrap/>
          </w:tcPr>
          <w:p w14:paraId="508D578D" w14:textId="77777777" w:rsidR="004A1676" w:rsidRPr="004A1676" w:rsidRDefault="004A1676"/>
        </w:tc>
        <w:tc>
          <w:tcPr>
            <w:tcW w:w="3126" w:type="dxa"/>
            <w:noWrap/>
          </w:tcPr>
          <w:p w14:paraId="5964A93E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5BD9461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54F21372" w14:textId="77777777" w:rsidR="004A1676" w:rsidRPr="004A1676" w:rsidRDefault="004A1676"/>
        </w:tc>
      </w:tr>
      <w:tr w:rsidR="004A1676" w:rsidRPr="004A1676" w14:paraId="4831B258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7EAAA038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72D189DD" w14:textId="77777777" w:rsidR="004A1676" w:rsidRPr="004A1676" w:rsidRDefault="004A1676"/>
        </w:tc>
        <w:tc>
          <w:tcPr>
            <w:tcW w:w="3615" w:type="dxa"/>
            <w:noWrap/>
          </w:tcPr>
          <w:p w14:paraId="6BA2D77F" w14:textId="77777777" w:rsidR="004A1676" w:rsidRPr="004A1676" w:rsidRDefault="004A1676"/>
        </w:tc>
        <w:tc>
          <w:tcPr>
            <w:tcW w:w="1764" w:type="dxa"/>
            <w:noWrap/>
          </w:tcPr>
          <w:p w14:paraId="613218D9" w14:textId="77777777" w:rsidR="004A1676" w:rsidRPr="004A1676" w:rsidRDefault="004A1676"/>
        </w:tc>
        <w:tc>
          <w:tcPr>
            <w:tcW w:w="3126" w:type="dxa"/>
            <w:noWrap/>
          </w:tcPr>
          <w:p w14:paraId="59F02475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CB37E5C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3D0371CE" w14:textId="77777777" w:rsidR="004A1676" w:rsidRPr="004A1676" w:rsidRDefault="004A1676"/>
        </w:tc>
      </w:tr>
      <w:tr w:rsidR="004A1676" w:rsidRPr="004A1676" w14:paraId="7FE9251F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3593B0E3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7DF5C2E9" w14:textId="77777777" w:rsidR="004A1676" w:rsidRPr="004A1676" w:rsidRDefault="004A1676"/>
        </w:tc>
        <w:tc>
          <w:tcPr>
            <w:tcW w:w="3615" w:type="dxa"/>
            <w:noWrap/>
          </w:tcPr>
          <w:p w14:paraId="58436BAA" w14:textId="77777777" w:rsidR="004A1676" w:rsidRPr="004A1676" w:rsidRDefault="004A1676"/>
        </w:tc>
        <w:tc>
          <w:tcPr>
            <w:tcW w:w="1764" w:type="dxa"/>
            <w:noWrap/>
          </w:tcPr>
          <w:p w14:paraId="2D863EE3" w14:textId="77777777" w:rsidR="004A1676" w:rsidRPr="004A1676" w:rsidRDefault="004A1676"/>
        </w:tc>
        <w:tc>
          <w:tcPr>
            <w:tcW w:w="3126" w:type="dxa"/>
            <w:noWrap/>
          </w:tcPr>
          <w:p w14:paraId="1227540C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9D01213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0E5221D8" w14:textId="77777777" w:rsidR="004A1676" w:rsidRPr="004A1676" w:rsidRDefault="004A1676"/>
        </w:tc>
      </w:tr>
      <w:tr w:rsidR="004A1676" w:rsidRPr="004A1676" w14:paraId="25EE8F3D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2E42054F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35D262AB" w14:textId="77777777" w:rsidR="004A1676" w:rsidRPr="004A1676" w:rsidRDefault="004A1676"/>
        </w:tc>
        <w:tc>
          <w:tcPr>
            <w:tcW w:w="3615" w:type="dxa"/>
            <w:noWrap/>
          </w:tcPr>
          <w:p w14:paraId="63201216" w14:textId="77777777" w:rsidR="004A1676" w:rsidRPr="004A1676" w:rsidRDefault="004A1676"/>
        </w:tc>
        <w:tc>
          <w:tcPr>
            <w:tcW w:w="1764" w:type="dxa"/>
            <w:noWrap/>
          </w:tcPr>
          <w:p w14:paraId="6062B945" w14:textId="77777777" w:rsidR="004A1676" w:rsidRPr="004A1676" w:rsidRDefault="004A1676"/>
        </w:tc>
        <w:tc>
          <w:tcPr>
            <w:tcW w:w="3126" w:type="dxa"/>
            <w:noWrap/>
          </w:tcPr>
          <w:p w14:paraId="466A7FC1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EB3FA55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59978C4F" w14:textId="77777777" w:rsidR="004A1676" w:rsidRPr="004A1676" w:rsidRDefault="004A1676"/>
        </w:tc>
      </w:tr>
      <w:tr w:rsidR="00474B1B" w:rsidRPr="004A1676" w14:paraId="08BA077C" w14:textId="77777777" w:rsidTr="0034685A">
        <w:trPr>
          <w:trHeight w:val="397"/>
        </w:trPr>
        <w:tc>
          <w:tcPr>
            <w:tcW w:w="3114" w:type="dxa"/>
            <w:noWrap/>
            <w:hideMark/>
          </w:tcPr>
          <w:p w14:paraId="5375F253" w14:textId="77777777" w:rsidR="00474B1B" w:rsidRPr="004A1676" w:rsidRDefault="00474B1B" w:rsidP="0034685A">
            <w:r w:rsidRPr="004A1676">
              <w:t>Ledamot</w:t>
            </w:r>
          </w:p>
        </w:tc>
        <w:tc>
          <w:tcPr>
            <w:tcW w:w="1701" w:type="dxa"/>
            <w:noWrap/>
          </w:tcPr>
          <w:p w14:paraId="6EDE3989" w14:textId="77777777" w:rsidR="00474B1B" w:rsidRPr="004A1676" w:rsidRDefault="00474B1B" w:rsidP="0034685A"/>
        </w:tc>
        <w:tc>
          <w:tcPr>
            <w:tcW w:w="3615" w:type="dxa"/>
            <w:noWrap/>
          </w:tcPr>
          <w:p w14:paraId="5E521F60" w14:textId="77777777" w:rsidR="00474B1B" w:rsidRPr="004A1676" w:rsidRDefault="00474B1B" w:rsidP="0034685A"/>
        </w:tc>
        <w:tc>
          <w:tcPr>
            <w:tcW w:w="1764" w:type="dxa"/>
            <w:noWrap/>
          </w:tcPr>
          <w:p w14:paraId="0F8A8137" w14:textId="77777777" w:rsidR="00474B1B" w:rsidRPr="004A1676" w:rsidRDefault="00474B1B" w:rsidP="0034685A"/>
        </w:tc>
        <w:tc>
          <w:tcPr>
            <w:tcW w:w="3126" w:type="dxa"/>
            <w:noWrap/>
          </w:tcPr>
          <w:p w14:paraId="4F8BDE91" w14:textId="77777777" w:rsidR="00474B1B" w:rsidRPr="004A1676" w:rsidRDefault="00474B1B" w:rsidP="0034685A"/>
        </w:tc>
        <w:tc>
          <w:tcPr>
            <w:tcW w:w="784" w:type="dxa"/>
            <w:noWrap/>
            <w:hideMark/>
          </w:tcPr>
          <w:p w14:paraId="43E6345F" w14:textId="77777777" w:rsidR="00474B1B" w:rsidRPr="004A1676" w:rsidRDefault="00474B1B" w:rsidP="0034685A">
            <w:r w:rsidRPr="004A1676">
              <w:t>2 år:</w:t>
            </w:r>
          </w:p>
        </w:tc>
        <w:tc>
          <w:tcPr>
            <w:tcW w:w="737" w:type="dxa"/>
            <w:noWrap/>
          </w:tcPr>
          <w:p w14:paraId="7173F63A" w14:textId="77777777" w:rsidR="00474B1B" w:rsidRPr="004A1676" w:rsidRDefault="00474B1B" w:rsidP="0034685A"/>
        </w:tc>
      </w:tr>
      <w:tr w:rsidR="00474B1B" w:rsidRPr="004A1676" w14:paraId="1699C166" w14:textId="77777777" w:rsidTr="0034685A">
        <w:trPr>
          <w:trHeight w:val="397"/>
        </w:trPr>
        <w:tc>
          <w:tcPr>
            <w:tcW w:w="3114" w:type="dxa"/>
            <w:noWrap/>
            <w:hideMark/>
          </w:tcPr>
          <w:p w14:paraId="63BDCFA0" w14:textId="77777777" w:rsidR="00474B1B" w:rsidRPr="004A1676" w:rsidRDefault="00474B1B" w:rsidP="0034685A">
            <w:r w:rsidRPr="004A1676">
              <w:t>Ledamot</w:t>
            </w:r>
          </w:p>
        </w:tc>
        <w:tc>
          <w:tcPr>
            <w:tcW w:w="1701" w:type="dxa"/>
            <w:noWrap/>
          </w:tcPr>
          <w:p w14:paraId="03D31415" w14:textId="77777777" w:rsidR="00474B1B" w:rsidRPr="004A1676" w:rsidRDefault="00474B1B" w:rsidP="0034685A"/>
        </w:tc>
        <w:tc>
          <w:tcPr>
            <w:tcW w:w="3615" w:type="dxa"/>
            <w:noWrap/>
          </w:tcPr>
          <w:p w14:paraId="53B60CC5" w14:textId="77777777" w:rsidR="00474B1B" w:rsidRPr="004A1676" w:rsidRDefault="00474B1B" w:rsidP="0034685A"/>
        </w:tc>
        <w:tc>
          <w:tcPr>
            <w:tcW w:w="1764" w:type="dxa"/>
            <w:noWrap/>
          </w:tcPr>
          <w:p w14:paraId="0A14C2AD" w14:textId="77777777" w:rsidR="00474B1B" w:rsidRPr="004A1676" w:rsidRDefault="00474B1B" w:rsidP="0034685A"/>
        </w:tc>
        <w:tc>
          <w:tcPr>
            <w:tcW w:w="3126" w:type="dxa"/>
            <w:noWrap/>
          </w:tcPr>
          <w:p w14:paraId="597D29E8" w14:textId="77777777" w:rsidR="00474B1B" w:rsidRPr="004A1676" w:rsidRDefault="00474B1B" w:rsidP="0034685A"/>
        </w:tc>
        <w:tc>
          <w:tcPr>
            <w:tcW w:w="784" w:type="dxa"/>
            <w:noWrap/>
            <w:hideMark/>
          </w:tcPr>
          <w:p w14:paraId="31BD98ED" w14:textId="77777777" w:rsidR="00474B1B" w:rsidRPr="004A1676" w:rsidRDefault="00474B1B" w:rsidP="0034685A">
            <w:r w:rsidRPr="004A1676">
              <w:t>2 år:</w:t>
            </w:r>
          </w:p>
        </w:tc>
        <w:tc>
          <w:tcPr>
            <w:tcW w:w="737" w:type="dxa"/>
            <w:noWrap/>
          </w:tcPr>
          <w:p w14:paraId="51A0884D" w14:textId="77777777" w:rsidR="00474B1B" w:rsidRPr="004A1676" w:rsidRDefault="00474B1B" w:rsidP="0034685A"/>
        </w:tc>
      </w:tr>
      <w:tr w:rsidR="004A1676" w:rsidRPr="004A1676" w14:paraId="0EAFE7F0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4BF9D726" w14:textId="77777777" w:rsidR="004A1676" w:rsidRPr="004A1676" w:rsidRDefault="004A1676" w:rsidP="000177FE">
            <w:r w:rsidRPr="004A1676">
              <w:t xml:space="preserve">Suppleant  </w:t>
            </w:r>
          </w:p>
        </w:tc>
        <w:tc>
          <w:tcPr>
            <w:tcW w:w="1701" w:type="dxa"/>
            <w:noWrap/>
          </w:tcPr>
          <w:p w14:paraId="4ABFAB4A" w14:textId="77777777" w:rsidR="004A1676" w:rsidRPr="004A1676" w:rsidRDefault="004A1676"/>
        </w:tc>
        <w:tc>
          <w:tcPr>
            <w:tcW w:w="3615" w:type="dxa"/>
            <w:noWrap/>
          </w:tcPr>
          <w:p w14:paraId="361B1199" w14:textId="77777777" w:rsidR="004A1676" w:rsidRPr="004A1676" w:rsidRDefault="004A1676"/>
        </w:tc>
        <w:tc>
          <w:tcPr>
            <w:tcW w:w="1764" w:type="dxa"/>
            <w:noWrap/>
          </w:tcPr>
          <w:p w14:paraId="477EDAA5" w14:textId="77777777" w:rsidR="004A1676" w:rsidRPr="004A1676" w:rsidRDefault="004A1676"/>
        </w:tc>
        <w:tc>
          <w:tcPr>
            <w:tcW w:w="3126" w:type="dxa"/>
            <w:noWrap/>
          </w:tcPr>
          <w:p w14:paraId="6896D164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CEBE747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01149BF6" w14:textId="77777777" w:rsidR="004A1676" w:rsidRPr="004A1676" w:rsidRDefault="004A1676"/>
        </w:tc>
      </w:tr>
      <w:tr w:rsidR="004A1676" w:rsidRPr="004A1676" w14:paraId="210F60D4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D61A52E" w14:textId="77777777" w:rsidR="004A1676" w:rsidRPr="004A1676" w:rsidRDefault="004A1676">
            <w:r w:rsidRPr="004A1676">
              <w:t>Suppleant</w:t>
            </w:r>
          </w:p>
        </w:tc>
        <w:tc>
          <w:tcPr>
            <w:tcW w:w="1701" w:type="dxa"/>
            <w:noWrap/>
          </w:tcPr>
          <w:p w14:paraId="760A7D28" w14:textId="77777777" w:rsidR="004A1676" w:rsidRPr="004A1676" w:rsidRDefault="004A1676"/>
        </w:tc>
        <w:tc>
          <w:tcPr>
            <w:tcW w:w="3615" w:type="dxa"/>
            <w:noWrap/>
          </w:tcPr>
          <w:p w14:paraId="0B706CDF" w14:textId="77777777" w:rsidR="004A1676" w:rsidRPr="004A1676" w:rsidRDefault="004A1676"/>
        </w:tc>
        <w:tc>
          <w:tcPr>
            <w:tcW w:w="1764" w:type="dxa"/>
            <w:noWrap/>
          </w:tcPr>
          <w:p w14:paraId="730D5025" w14:textId="77777777" w:rsidR="004A1676" w:rsidRPr="004A1676" w:rsidRDefault="004A1676"/>
        </w:tc>
        <w:tc>
          <w:tcPr>
            <w:tcW w:w="3126" w:type="dxa"/>
            <w:noWrap/>
          </w:tcPr>
          <w:p w14:paraId="60C890ED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96CCD1C" w14:textId="77777777" w:rsidR="004A1676" w:rsidRPr="004A1676" w:rsidRDefault="004A1676">
            <w:r w:rsidRPr="004A1676">
              <w:t>2 år:</w:t>
            </w:r>
          </w:p>
        </w:tc>
        <w:tc>
          <w:tcPr>
            <w:tcW w:w="737" w:type="dxa"/>
            <w:noWrap/>
          </w:tcPr>
          <w:p w14:paraId="2E056C10" w14:textId="77777777" w:rsidR="004A1676" w:rsidRPr="004A1676" w:rsidRDefault="004A1676"/>
        </w:tc>
      </w:tr>
      <w:tr w:rsidR="004A1676" w:rsidRPr="00D03509" w14:paraId="6D4214D4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660275A3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Revision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767D924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3601F546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042B44F1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0B00821C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2D8C1443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71F208A2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</w:tr>
      <w:tr w:rsidR="004A1676" w:rsidRPr="004A1676" w14:paraId="015E6C12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1B25EB19" w14:textId="77777777" w:rsidR="004A1676" w:rsidRPr="004A1676" w:rsidRDefault="004A1676">
            <w:r w:rsidRPr="004A1676">
              <w:t>Revisor</w:t>
            </w:r>
          </w:p>
        </w:tc>
        <w:tc>
          <w:tcPr>
            <w:tcW w:w="1701" w:type="dxa"/>
            <w:noWrap/>
          </w:tcPr>
          <w:p w14:paraId="18B8EF15" w14:textId="77777777" w:rsidR="004A1676" w:rsidRPr="004A1676" w:rsidRDefault="004A1676"/>
        </w:tc>
        <w:tc>
          <w:tcPr>
            <w:tcW w:w="3615" w:type="dxa"/>
            <w:noWrap/>
          </w:tcPr>
          <w:p w14:paraId="09B8B9AC" w14:textId="77777777" w:rsidR="004A1676" w:rsidRPr="004A1676" w:rsidRDefault="004A1676"/>
        </w:tc>
        <w:tc>
          <w:tcPr>
            <w:tcW w:w="1764" w:type="dxa"/>
            <w:noWrap/>
          </w:tcPr>
          <w:p w14:paraId="0EB7A213" w14:textId="77777777" w:rsidR="004A1676" w:rsidRPr="004A1676" w:rsidRDefault="004A1676"/>
        </w:tc>
        <w:tc>
          <w:tcPr>
            <w:tcW w:w="3126" w:type="dxa"/>
            <w:noWrap/>
          </w:tcPr>
          <w:p w14:paraId="35D17B49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07364D4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25EFF388" w14:textId="77777777" w:rsidR="004A1676" w:rsidRPr="004A1676" w:rsidRDefault="004A1676"/>
        </w:tc>
      </w:tr>
      <w:tr w:rsidR="004A1676" w:rsidRPr="004A1676" w14:paraId="665454D7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1E64A2D7" w14:textId="77777777" w:rsidR="004A1676" w:rsidRPr="004A1676" w:rsidRDefault="00BF79C9">
            <w:r w:rsidRPr="004A1676">
              <w:t>Revisorssupp</w:t>
            </w:r>
            <w:r>
              <w:t>leant</w:t>
            </w:r>
          </w:p>
        </w:tc>
        <w:tc>
          <w:tcPr>
            <w:tcW w:w="1701" w:type="dxa"/>
            <w:noWrap/>
          </w:tcPr>
          <w:p w14:paraId="15C7E3B5" w14:textId="77777777" w:rsidR="004A1676" w:rsidRPr="004A1676" w:rsidRDefault="004A1676"/>
        </w:tc>
        <w:tc>
          <w:tcPr>
            <w:tcW w:w="3615" w:type="dxa"/>
            <w:noWrap/>
          </w:tcPr>
          <w:p w14:paraId="30774E51" w14:textId="77777777" w:rsidR="004A1676" w:rsidRPr="004A1676" w:rsidRDefault="004A1676"/>
        </w:tc>
        <w:tc>
          <w:tcPr>
            <w:tcW w:w="1764" w:type="dxa"/>
            <w:noWrap/>
          </w:tcPr>
          <w:p w14:paraId="6C04340E" w14:textId="77777777" w:rsidR="004A1676" w:rsidRPr="004A1676" w:rsidRDefault="004A1676"/>
        </w:tc>
        <w:tc>
          <w:tcPr>
            <w:tcW w:w="3126" w:type="dxa"/>
            <w:noWrap/>
          </w:tcPr>
          <w:p w14:paraId="784DEF3C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0DFD9D7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6B4EF7D" w14:textId="77777777" w:rsidR="004A1676" w:rsidRPr="004A1676" w:rsidRDefault="004A1676"/>
        </w:tc>
      </w:tr>
      <w:tr w:rsidR="004A1676" w:rsidRPr="00D03509" w14:paraId="5FFD8E46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4C47B26B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lastRenderedPageBreak/>
              <w:t xml:space="preserve">Studier 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5948570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5DD02055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14754675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721CA75B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504D3862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3D78D7DA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</w:tr>
      <w:tr w:rsidR="004A1676" w:rsidRPr="004A1676" w14:paraId="7E551B5D" w14:textId="77777777" w:rsidTr="00D03509">
        <w:trPr>
          <w:trHeight w:val="397"/>
        </w:trPr>
        <w:tc>
          <w:tcPr>
            <w:tcW w:w="3114" w:type="dxa"/>
            <w:hideMark/>
          </w:tcPr>
          <w:p w14:paraId="1D480998" w14:textId="77777777" w:rsidR="004A1676" w:rsidRPr="004A1676" w:rsidRDefault="004A1676" w:rsidP="000177FE">
            <w:r w:rsidRPr="004A1676">
              <w:t xml:space="preserve">Ansvarig  </w:t>
            </w:r>
          </w:p>
        </w:tc>
        <w:tc>
          <w:tcPr>
            <w:tcW w:w="1701" w:type="dxa"/>
            <w:noWrap/>
          </w:tcPr>
          <w:p w14:paraId="6FA4D0DA" w14:textId="77777777" w:rsidR="004A1676" w:rsidRPr="004A1676" w:rsidRDefault="004A1676"/>
        </w:tc>
        <w:tc>
          <w:tcPr>
            <w:tcW w:w="3615" w:type="dxa"/>
            <w:noWrap/>
          </w:tcPr>
          <w:p w14:paraId="20ED23B9" w14:textId="77777777" w:rsidR="004A1676" w:rsidRPr="004A1676" w:rsidRDefault="004A1676"/>
        </w:tc>
        <w:tc>
          <w:tcPr>
            <w:tcW w:w="1764" w:type="dxa"/>
            <w:noWrap/>
          </w:tcPr>
          <w:p w14:paraId="448032AB" w14:textId="77777777" w:rsidR="004A1676" w:rsidRPr="004A1676" w:rsidRDefault="004A1676"/>
        </w:tc>
        <w:tc>
          <w:tcPr>
            <w:tcW w:w="3126" w:type="dxa"/>
            <w:noWrap/>
          </w:tcPr>
          <w:p w14:paraId="0524A863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A5C7E68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796A4E91" w14:textId="77777777" w:rsidR="004A1676" w:rsidRPr="004A1676" w:rsidRDefault="004A1676"/>
        </w:tc>
      </w:tr>
      <w:tr w:rsidR="004A1676" w:rsidRPr="00D03509" w14:paraId="613FA2E7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hideMark/>
          </w:tcPr>
          <w:p w14:paraId="2207C762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Valberedning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F78B32D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747E7E24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33BA1F25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06498FDC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4F208DFD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2EF3FD0D" w14:textId="77777777" w:rsidR="004A1676" w:rsidRPr="00D03509" w:rsidRDefault="004A1676" w:rsidP="00BF79C9">
            <w:pPr>
              <w:keepNext/>
              <w:rPr>
                <w:b/>
                <w:bCs/>
              </w:rPr>
            </w:pPr>
          </w:p>
        </w:tc>
      </w:tr>
      <w:tr w:rsidR="004A1676" w:rsidRPr="004A1676" w14:paraId="3501F054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6159672F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3DD86C29" w14:textId="77777777" w:rsidR="004A1676" w:rsidRPr="004A1676" w:rsidRDefault="004A1676"/>
        </w:tc>
        <w:tc>
          <w:tcPr>
            <w:tcW w:w="3615" w:type="dxa"/>
            <w:noWrap/>
          </w:tcPr>
          <w:p w14:paraId="32BA44ED" w14:textId="77777777" w:rsidR="004A1676" w:rsidRPr="004A1676" w:rsidRDefault="004A1676"/>
        </w:tc>
        <w:tc>
          <w:tcPr>
            <w:tcW w:w="1764" w:type="dxa"/>
            <w:noWrap/>
          </w:tcPr>
          <w:p w14:paraId="2EF2FE62" w14:textId="77777777" w:rsidR="004A1676" w:rsidRPr="004A1676" w:rsidRDefault="004A1676"/>
        </w:tc>
        <w:tc>
          <w:tcPr>
            <w:tcW w:w="3126" w:type="dxa"/>
            <w:noWrap/>
          </w:tcPr>
          <w:p w14:paraId="3B15B79D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B31DCD9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52F2505D" w14:textId="77777777" w:rsidR="004A1676" w:rsidRPr="004A1676" w:rsidRDefault="004A1676"/>
        </w:tc>
      </w:tr>
      <w:tr w:rsidR="004A1676" w:rsidRPr="004A1676" w14:paraId="35D9BB1D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266D999D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55AAE05E" w14:textId="77777777" w:rsidR="004A1676" w:rsidRPr="004A1676" w:rsidRDefault="004A1676"/>
        </w:tc>
        <w:tc>
          <w:tcPr>
            <w:tcW w:w="3615" w:type="dxa"/>
            <w:noWrap/>
          </w:tcPr>
          <w:p w14:paraId="176E692B" w14:textId="77777777" w:rsidR="004A1676" w:rsidRPr="004A1676" w:rsidRDefault="004A1676"/>
        </w:tc>
        <w:tc>
          <w:tcPr>
            <w:tcW w:w="1764" w:type="dxa"/>
            <w:noWrap/>
          </w:tcPr>
          <w:p w14:paraId="01C54322" w14:textId="77777777" w:rsidR="004A1676" w:rsidRPr="004A1676" w:rsidRDefault="004A1676"/>
        </w:tc>
        <w:tc>
          <w:tcPr>
            <w:tcW w:w="3126" w:type="dxa"/>
            <w:noWrap/>
          </w:tcPr>
          <w:p w14:paraId="07AD1EC9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1782B7AD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CCD2A3A" w14:textId="77777777" w:rsidR="004A1676" w:rsidRPr="004A1676" w:rsidRDefault="004A1676"/>
        </w:tc>
      </w:tr>
      <w:tr w:rsidR="004A1676" w:rsidRPr="004A1676" w14:paraId="28456A0E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7CEC2707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Arbetsmiljö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AA237D3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0C444BEF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3321BEBB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309EDA89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59328200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01B217BD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3ADEA4F2" w14:textId="77777777" w:rsidTr="00D03509">
        <w:trPr>
          <w:trHeight w:val="397"/>
        </w:trPr>
        <w:tc>
          <w:tcPr>
            <w:tcW w:w="3114" w:type="dxa"/>
            <w:hideMark/>
          </w:tcPr>
          <w:p w14:paraId="0A025E01" w14:textId="77777777" w:rsidR="004A1676" w:rsidRPr="004A1676" w:rsidRDefault="00BF79C9">
            <w:r>
              <w:t>Huvud</w:t>
            </w:r>
            <w:r w:rsidR="004A1676" w:rsidRPr="004A1676">
              <w:t>skyddsombud</w:t>
            </w:r>
          </w:p>
        </w:tc>
        <w:tc>
          <w:tcPr>
            <w:tcW w:w="1701" w:type="dxa"/>
            <w:noWrap/>
          </w:tcPr>
          <w:p w14:paraId="17DCF859" w14:textId="77777777" w:rsidR="004A1676" w:rsidRPr="004A1676" w:rsidRDefault="004A1676"/>
        </w:tc>
        <w:tc>
          <w:tcPr>
            <w:tcW w:w="3615" w:type="dxa"/>
            <w:noWrap/>
          </w:tcPr>
          <w:p w14:paraId="133039B7" w14:textId="77777777" w:rsidR="004A1676" w:rsidRPr="004A1676" w:rsidRDefault="004A1676"/>
        </w:tc>
        <w:tc>
          <w:tcPr>
            <w:tcW w:w="1764" w:type="dxa"/>
            <w:noWrap/>
          </w:tcPr>
          <w:p w14:paraId="3C22CA9E" w14:textId="77777777" w:rsidR="004A1676" w:rsidRPr="004A1676" w:rsidRDefault="004A1676"/>
        </w:tc>
        <w:tc>
          <w:tcPr>
            <w:tcW w:w="3126" w:type="dxa"/>
            <w:noWrap/>
          </w:tcPr>
          <w:p w14:paraId="1DC3DE86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E3C8D52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74069067" w14:textId="77777777" w:rsidR="004A1676" w:rsidRPr="004A1676" w:rsidRDefault="004A1676"/>
        </w:tc>
      </w:tr>
      <w:tr w:rsidR="004A1676" w:rsidRPr="004A1676" w14:paraId="2EF68C51" w14:textId="77777777" w:rsidTr="00D03509">
        <w:trPr>
          <w:trHeight w:val="397"/>
        </w:trPr>
        <w:tc>
          <w:tcPr>
            <w:tcW w:w="3114" w:type="dxa"/>
            <w:hideMark/>
          </w:tcPr>
          <w:p w14:paraId="0A6AB68D" w14:textId="77777777" w:rsidR="004A1676" w:rsidRPr="004A1676" w:rsidRDefault="004A1676">
            <w:r w:rsidRPr="004A1676">
              <w:t>Skydd</w:t>
            </w:r>
            <w:r w:rsidR="00BF79C9">
              <w:t>sombud</w:t>
            </w:r>
          </w:p>
        </w:tc>
        <w:tc>
          <w:tcPr>
            <w:tcW w:w="1701" w:type="dxa"/>
            <w:noWrap/>
          </w:tcPr>
          <w:p w14:paraId="3AEA0282" w14:textId="77777777" w:rsidR="004A1676" w:rsidRPr="004A1676" w:rsidRDefault="004A1676"/>
        </w:tc>
        <w:tc>
          <w:tcPr>
            <w:tcW w:w="3615" w:type="dxa"/>
            <w:noWrap/>
          </w:tcPr>
          <w:p w14:paraId="3E6F1369" w14:textId="77777777" w:rsidR="004A1676" w:rsidRPr="004A1676" w:rsidRDefault="004A1676"/>
        </w:tc>
        <w:tc>
          <w:tcPr>
            <w:tcW w:w="1764" w:type="dxa"/>
            <w:noWrap/>
          </w:tcPr>
          <w:p w14:paraId="46488959" w14:textId="77777777" w:rsidR="004A1676" w:rsidRPr="004A1676" w:rsidRDefault="004A1676"/>
        </w:tc>
        <w:tc>
          <w:tcPr>
            <w:tcW w:w="3126" w:type="dxa"/>
            <w:noWrap/>
          </w:tcPr>
          <w:p w14:paraId="67C9EBE1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86AFAB1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4B203DFA" w14:textId="77777777" w:rsidR="004A1676" w:rsidRPr="004A1676" w:rsidRDefault="004A1676"/>
        </w:tc>
      </w:tr>
      <w:tr w:rsidR="004A1676" w:rsidRPr="004A1676" w14:paraId="33E16567" w14:textId="77777777" w:rsidTr="00D03509">
        <w:trPr>
          <w:trHeight w:val="397"/>
        </w:trPr>
        <w:tc>
          <w:tcPr>
            <w:tcW w:w="3114" w:type="dxa"/>
            <w:hideMark/>
          </w:tcPr>
          <w:p w14:paraId="4371D9DD" w14:textId="77777777" w:rsidR="004A1676" w:rsidRPr="004A1676" w:rsidRDefault="004A1676">
            <w:r w:rsidRPr="004A1676">
              <w:t>Skydd</w:t>
            </w:r>
            <w:r w:rsidR="00BF79C9">
              <w:t>sombud</w:t>
            </w:r>
          </w:p>
        </w:tc>
        <w:tc>
          <w:tcPr>
            <w:tcW w:w="1701" w:type="dxa"/>
            <w:noWrap/>
          </w:tcPr>
          <w:p w14:paraId="01BFD658" w14:textId="77777777" w:rsidR="004A1676" w:rsidRPr="004A1676" w:rsidRDefault="004A1676"/>
        </w:tc>
        <w:tc>
          <w:tcPr>
            <w:tcW w:w="3615" w:type="dxa"/>
            <w:noWrap/>
          </w:tcPr>
          <w:p w14:paraId="378EA664" w14:textId="77777777" w:rsidR="004A1676" w:rsidRPr="004A1676" w:rsidRDefault="004A1676"/>
        </w:tc>
        <w:tc>
          <w:tcPr>
            <w:tcW w:w="1764" w:type="dxa"/>
            <w:noWrap/>
          </w:tcPr>
          <w:p w14:paraId="76921B8D" w14:textId="77777777" w:rsidR="004A1676" w:rsidRPr="004A1676" w:rsidRDefault="004A1676"/>
        </w:tc>
        <w:tc>
          <w:tcPr>
            <w:tcW w:w="3126" w:type="dxa"/>
            <w:noWrap/>
          </w:tcPr>
          <w:p w14:paraId="5E37DD2B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02C98A9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69E93D4B" w14:textId="77777777" w:rsidR="004A1676" w:rsidRPr="004A1676" w:rsidRDefault="004A1676"/>
        </w:tc>
      </w:tr>
      <w:tr w:rsidR="004A1676" w:rsidRPr="004A1676" w14:paraId="7323A994" w14:textId="77777777" w:rsidTr="00D03509">
        <w:trPr>
          <w:trHeight w:val="397"/>
        </w:trPr>
        <w:tc>
          <w:tcPr>
            <w:tcW w:w="3114" w:type="dxa"/>
            <w:hideMark/>
          </w:tcPr>
          <w:p w14:paraId="68FBDD42" w14:textId="77777777" w:rsidR="004A1676" w:rsidRPr="004A1676" w:rsidRDefault="004A1676">
            <w:r w:rsidRPr="004A1676">
              <w:t>Skydd</w:t>
            </w:r>
            <w:r w:rsidR="00BF79C9">
              <w:t>sombud</w:t>
            </w:r>
          </w:p>
        </w:tc>
        <w:tc>
          <w:tcPr>
            <w:tcW w:w="1701" w:type="dxa"/>
            <w:noWrap/>
          </w:tcPr>
          <w:p w14:paraId="216419B3" w14:textId="77777777" w:rsidR="004A1676" w:rsidRPr="004A1676" w:rsidRDefault="004A1676"/>
        </w:tc>
        <w:tc>
          <w:tcPr>
            <w:tcW w:w="3615" w:type="dxa"/>
            <w:noWrap/>
          </w:tcPr>
          <w:p w14:paraId="183AB103" w14:textId="77777777" w:rsidR="004A1676" w:rsidRPr="004A1676" w:rsidRDefault="004A1676"/>
        </w:tc>
        <w:tc>
          <w:tcPr>
            <w:tcW w:w="1764" w:type="dxa"/>
            <w:noWrap/>
          </w:tcPr>
          <w:p w14:paraId="1EA5706C" w14:textId="77777777" w:rsidR="004A1676" w:rsidRPr="004A1676" w:rsidRDefault="004A1676"/>
        </w:tc>
        <w:tc>
          <w:tcPr>
            <w:tcW w:w="3126" w:type="dxa"/>
            <w:noWrap/>
          </w:tcPr>
          <w:p w14:paraId="4BD698C7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2AFF751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33AF9CEB" w14:textId="77777777" w:rsidR="004A1676" w:rsidRPr="004A1676" w:rsidRDefault="004A1676"/>
        </w:tc>
      </w:tr>
      <w:tr w:rsidR="004A1676" w:rsidRPr="004A1676" w14:paraId="59FA6AD5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3A2D8B2D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Elsäkerhet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041134B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5B8DE4D5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6D90AF3F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629FF361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2D48B4DE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594F8050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060A5CE9" w14:textId="77777777" w:rsidTr="00D03509">
        <w:trPr>
          <w:trHeight w:val="397"/>
        </w:trPr>
        <w:tc>
          <w:tcPr>
            <w:tcW w:w="3114" w:type="dxa"/>
            <w:hideMark/>
          </w:tcPr>
          <w:p w14:paraId="76E14B30" w14:textId="77777777" w:rsidR="004A1676" w:rsidRPr="004A1676" w:rsidRDefault="004A1676">
            <w:r w:rsidRPr="004A1676">
              <w:t>Elsäkerhets- ombud</w:t>
            </w:r>
          </w:p>
        </w:tc>
        <w:tc>
          <w:tcPr>
            <w:tcW w:w="1701" w:type="dxa"/>
            <w:noWrap/>
          </w:tcPr>
          <w:p w14:paraId="3C0E5A29" w14:textId="77777777" w:rsidR="004A1676" w:rsidRPr="004A1676" w:rsidRDefault="004A1676"/>
        </w:tc>
        <w:tc>
          <w:tcPr>
            <w:tcW w:w="3615" w:type="dxa"/>
            <w:noWrap/>
          </w:tcPr>
          <w:p w14:paraId="0DA5BC20" w14:textId="77777777" w:rsidR="004A1676" w:rsidRPr="004A1676" w:rsidRDefault="004A1676"/>
        </w:tc>
        <w:tc>
          <w:tcPr>
            <w:tcW w:w="1764" w:type="dxa"/>
            <w:noWrap/>
          </w:tcPr>
          <w:p w14:paraId="2A2EDA50" w14:textId="77777777" w:rsidR="004A1676" w:rsidRPr="004A1676" w:rsidRDefault="004A1676"/>
        </w:tc>
        <w:tc>
          <w:tcPr>
            <w:tcW w:w="3126" w:type="dxa"/>
            <w:noWrap/>
          </w:tcPr>
          <w:p w14:paraId="6279FBDD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CC02E17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73B51C44" w14:textId="77777777" w:rsidR="004A1676" w:rsidRPr="004A1676" w:rsidRDefault="004A1676"/>
        </w:tc>
      </w:tr>
      <w:tr w:rsidR="004A1676" w:rsidRPr="004A1676" w14:paraId="28AA9F41" w14:textId="77777777" w:rsidTr="00D03509">
        <w:trPr>
          <w:trHeight w:val="397"/>
        </w:trPr>
        <w:tc>
          <w:tcPr>
            <w:tcW w:w="3114" w:type="dxa"/>
            <w:hideMark/>
          </w:tcPr>
          <w:p w14:paraId="569B0207" w14:textId="77777777" w:rsidR="004A1676" w:rsidRPr="004A1676" w:rsidRDefault="004A1676">
            <w:r w:rsidRPr="004A1676">
              <w:t>Elsäkerhets- ombud</w:t>
            </w:r>
          </w:p>
        </w:tc>
        <w:tc>
          <w:tcPr>
            <w:tcW w:w="1701" w:type="dxa"/>
            <w:noWrap/>
          </w:tcPr>
          <w:p w14:paraId="13A9A6E7" w14:textId="77777777" w:rsidR="004A1676" w:rsidRPr="004A1676" w:rsidRDefault="004A1676"/>
        </w:tc>
        <w:tc>
          <w:tcPr>
            <w:tcW w:w="3615" w:type="dxa"/>
            <w:noWrap/>
          </w:tcPr>
          <w:p w14:paraId="6E74B605" w14:textId="77777777" w:rsidR="004A1676" w:rsidRPr="004A1676" w:rsidRDefault="004A1676"/>
        </w:tc>
        <w:tc>
          <w:tcPr>
            <w:tcW w:w="1764" w:type="dxa"/>
            <w:noWrap/>
          </w:tcPr>
          <w:p w14:paraId="0E77D04F" w14:textId="77777777" w:rsidR="004A1676" w:rsidRPr="004A1676" w:rsidRDefault="004A1676"/>
        </w:tc>
        <w:tc>
          <w:tcPr>
            <w:tcW w:w="3126" w:type="dxa"/>
            <w:noWrap/>
          </w:tcPr>
          <w:p w14:paraId="257F2F28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1B40DDD0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228A2498" w14:textId="77777777" w:rsidR="004A1676" w:rsidRPr="004A1676" w:rsidRDefault="004A1676"/>
        </w:tc>
      </w:tr>
      <w:tr w:rsidR="004A1676" w:rsidRPr="004A1676" w14:paraId="1BCED382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34AC57C2" w14:textId="77777777" w:rsidR="004A1676" w:rsidRPr="004A1676" w:rsidRDefault="00D03509" w:rsidP="00BF79C9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Skyddskom</w:t>
            </w:r>
            <w:r w:rsidR="004A1676" w:rsidRPr="004A1676">
              <w:rPr>
                <w:b/>
                <w:bCs/>
              </w:rPr>
              <w:t>mitté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2AF6A78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2E9451E4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0B165892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73508A1D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73CF79C3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797F1829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77046FC3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6894EA61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33F0885F" w14:textId="77777777" w:rsidR="004A1676" w:rsidRPr="004A1676" w:rsidRDefault="004A1676"/>
        </w:tc>
        <w:tc>
          <w:tcPr>
            <w:tcW w:w="3615" w:type="dxa"/>
            <w:noWrap/>
          </w:tcPr>
          <w:p w14:paraId="2DAC6507" w14:textId="77777777" w:rsidR="004A1676" w:rsidRPr="004A1676" w:rsidRDefault="004A1676"/>
        </w:tc>
        <w:tc>
          <w:tcPr>
            <w:tcW w:w="1764" w:type="dxa"/>
            <w:noWrap/>
          </w:tcPr>
          <w:p w14:paraId="49AC8014" w14:textId="77777777" w:rsidR="004A1676" w:rsidRPr="004A1676" w:rsidRDefault="004A1676"/>
        </w:tc>
        <w:tc>
          <w:tcPr>
            <w:tcW w:w="3126" w:type="dxa"/>
            <w:noWrap/>
          </w:tcPr>
          <w:p w14:paraId="79BA647E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EAE1ED2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78E1519A" w14:textId="77777777" w:rsidR="004A1676" w:rsidRPr="004A1676" w:rsidRDefault="004A1676"/>
        </w:tc>
      </w:tr>
      <w:tr w:rsidR="004A1676" w:rsidRPr="004A1676" w14:paraId="3FA3C027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0407E8F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4543EB06" w14:textId="77777777" w:rsidR="004A1676" w:rsidRPr="004A1676" w:rsidRDefault="004A1676"/>
        </w:tc>
        <w:tc>
          <w:tcPr>
            <w:tcW w:w="3615" w:type="dxa"/>
            <w:noWrap/>
          </w:tcPr>
          <w:p w14:paraId="599C0C10" w14:textId="77777777" w:rsidR="004A1676" w:rsidRPr="004A1676" w:rsidRDefault="004A1676"/>
        </w:tc>
        <w:tc>
          <w:tcPr>
            <w:tcW w:w="1764" w:type="dxa"/>
            <w:noWrap/>
          </w:tcPr>
          <w:p w14:paraId="5287A398" w14:textId="77777777" w:rsidR="004A1676" w:rsidRPr="004A1676" w:rsidRDefault="004A1676"/>
        </w:tc>
        <w:tc>
          <w:tcPr>
            <w:tcW w:w="3126" w:type="dxa"/>
            <w:noWrap/>
          </w:tcPr>
          <w:p w14:paraId="389BD9A2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DF8E668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60ABF35A" w14:textId="77777777" w:rsidR="004A1676" w:rsidRPr="004A1676" w:rsidRDefault="004A1676"/>
        </w:tc>
      </w:tr>
      <w:tr w:rsidR="004A1676" w:rsidRPr="004A1676" w14:paraId="54270620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80F66B2" w14:textId="77777777" w:rsidR="004A1676" w:rsidRPr="004A1676" w:rsidRDefault="004A1676">
            <w:r w:rsidRPr="004A1676">
              <w:t>Suppleant</w:t>
            </w:r>
          </w:p>
        </w:tc>
        <w:tc>
          <w:tcPr>
            <w:tcW w:w="1701" w:type="dxa"/>
            <w:noWrap/>
          </w:tcPr>
          <w:p w14:paraId="51E37BED" w14:textId="77777777" w:rsidR="004A1676" w:rsidRPr="004A1676" w:rsidRDefault="004A1676"/>
        </w:tc>
        <w:tc>
          <w:tcPr>
            <w:tcW w:w="3615" w:type="dxa"/>
            <w:noWrap/>
          </w:tcPr>
          <w:p w14:paraId="1F1614F5" w14:textId="77777777" w:rsidR="004A1676" w:rsidRPr="004A1676" w:rsidRDefault="004A1676"/>
        </w:tc>
        <w:tc>
          <w:tcPr>
            <w:tcW w:w="1764" w:type="dxa"/>
            <w:noWrap/>
          </w:tcPr>
          <w:p w14:paraId="2D2EB706" w14:textId="77777777" w:rsidR="004A1676" w:rsidRPr="004A1676" w:rsidRDefault="004A1676"/>
        </w:tc>
        <w:tc>
          <w:tcPr>
            <w:tcW w:w="3126" w:type="dxa"/>
            <w:noWrap/>
          </w:tcPr>
          <w:p w14:paraId="7430279C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766C81FB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3BC37332" w14:textId="77777777" w:rsidR="004A1676" w:rsidRPr="004A1676" w:rsidRDefault="004A1676"/>
        </w:tc>
      </w:tr>
      <w:tr w:rsidR="004A1676" w:rsidRPr="004A1676" w14:paraId="79B43172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7822E5F8" w14:textId="77777777" w:rsidR="004A1676" w:rsidRPr="004A1676" w:rsidRDefault="004A1676">
            <w:r w:rsidRPr="004A1676">
              <w:t>Suppleant</w:t>
            </w:r>
          </w:p>
        </w:tc>
        <w:tc>
          <w:tcPr>
            <w:tcW w:w="1701" w:type="dxa"/>
            <w:noWrap/>
          </w:tcPr>
          <w:p w14:paraId="6DDD4DF5" w14:textId="77777777" w:rsidR="004A1676" w:rsidRPr="004A1676" w:rsidRDefault="004A1676"/>
        </w:tc>
        <w:tc>
          <w:tcPr>
            <w:tcW w:w="3615" w:type="dxa"/>
            <w:noWrap/>
          </w:tcPr>
          <w:p w14:paraId="5E049B60" w14:textId="77777777" w:rsidR="004A1676" w:rsidRPr="004A1676" w:rsidRDefault="004A1676"/>
        </w:tc>
        <w:tc>
          <w:tcPr>
            <w:tcW w:w="1764" w:type="dxa"/>
            <w:noWrap/>
          </w:tcPr>
          <w:p w14:paraId="71C996F3" w14:textId="77777777" w:rsidR="004A1676" w:rsidRPr="004A1676" w:rsidRDefault="004A1676"/>
        </w:tc>
        <w:tc>
          <w:tcPr>
            <w:tcW w:w="3126" w:type="dxa"/>
            <w:noWrap/>
          </w:tcPr>
          <w:p w14:paraId="5DB0E9C0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7046628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2ECFEC97" w14:textId="77777777" w:rsidR="004A1676" w:rsidRPr="004A1676" w:rsidRDefault="004A1676"/>
        </w:tc>
      </w:tr>
    </w:tbl>
    <w:p w14:paraId="15DDC40F" w14:textId="77777777" w:rsidR="00474B1B" w:rsidRDefault="00474B1B">
      <w:r>
        <w:br w:type="page"/>
      </w:r>
    </w:p>
    <w:tbl>
      <w:tblPr>
        <w:tblStyle w:val="Tabellrutnt"/>
        <w:tblW w:w="148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3615"/>
        <w:gridCol w:w="1764"/>
        <w:gridCol w:w="3126"/>
        <w:gridCol w:w="784"/>
        <w:gridCol w:w="737"/>
      </w:tblGrid>
      <w:tr w:rsidR="004A1676" w:rsidRPr="004A1676" w14:paraId="126AB6A9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5FBB5827" w14:textId="6607D16D" w:rsidR="004A1676" w:rsidRPr="004A1676" w:rsidRDefault="00474B1B" w:rsidP="00BF79C9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Förhandlingsverksamhet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131B9BE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5BAF853D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77975F7B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0536E839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267793F9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547472F3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0D243A73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22EE37D4" w14:textId="293DCF64" w:rsidR="004A1676" w:rsidRPr="004A1676" w:rsidRDefault="00621484">
            <w:r>
              <w:t>Ledamot</w:t>
            </w:r>
            <w:r w:rsidR="00474B1B">
              <w:t xml:space="preserve"> (MBL §11 12 &amp; 19)</w:t>
            </w:r>
          </w:p>
        </w:tc>
        <w:tc>
          <w:tcPr>
            <w:tcW w:w="1701" w:type="dxa"/>
            <w:noWrap/>
          </w:tcPr>
          <w:p w14:paraId="27E08FF7" w14:textId="77777777" w:rsidR="004A1676" w:rsidRPr="004A1676" w:rsidRDefault="004A1676"/>
        </w:tc>
        <w:tc>
          <w:tcPr>
            <w:tcW w:w="3615" w:type="dxa"/>
            <w:noWrap/>
          </w:tcPr>
          <w:p w14:paraId="6CFFC94D" w14:textId="77777777" w:rsidR="004A1676" w:rsidRPr="004A1676" w:rsidRDefault="004A1676"/>
        </w:tc>
        <w:tc>
          <w:tcPr>
            <w:tcW w:w="1764" w:type="dxa"/>
            <w:noWrap/>
          </w:tcPr>
          <w:p w14:paraId="2BDA6F42" w14:textId="77777777" w:rsidR="004A1676" w:rsidRPr="004A1676" w:rsidRDefault="004A1676"/>
        </w:tc>
        <w:tc>
          <w:tcPr>
            <w:tcW w:w="3126" w:type="dxa"/>
            <w:noWrap/>
          </w:tcPr>
          <w:p w14:paraId="75EAFA2F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528CDAA7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0AD22FF" w14:textId="77777777" w:rsidR="004A1676" w:rsidRPr="004A1676" w:rsidRDefault="004A1676"/>
        </w:tc>
      </w:tr>
      <w:tr w:rsidR="004A1676" w:rsidRPr="004A1676" w14:paraId="5E555CFF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41E30EE4" w14:textId="45AFF602" w:rsidR="004A1676" w:rsidRPr="004A1676" w:rsidRDefault="00621484">
            <w:r>
              <w:t>Ledamot</w:t>
            </w:r>
            <w:r w:rsidR="00474B1B">
              <w:t xml:space="preserve"> (MBL §11 12 &amp; 19)</w:t>
            </w:r>
          </w:p>
        </w:tc>
        <w:tc>
          <w:tcPr>
            <w:tcW w:w="1701" w:type="dxa"/>
            <w:noWrap/>
          </w:tcPr>
          <w:p w14:paraId="3EBF2040" w14:textId="77777777" w:rsidR="004A1676" w:rsidRPr="004A1676" w:rsidRDefault="004A1676"/>
        </w:tc>
        <w:tc>
          <w:tcPr>
            <w:tcW w:w="3615" w:type="dxa"/>
            <w:noWrap/>
          </w:tcPr>
          <w:p w14:paraId="45450A1F" w14:textId="77777777" w:rsidR="004A1676" w:rsidRPr="004A1676" w:rsidRDefault="004A1676"/>
        </w:tc>
        <w:tc>
          <w:tcPr>
            <w:tcW w:w="1764" w:type="dxa"/>
            <w:noWrap/>
          </w:tcPr>
          <w:p w14:paraId="04A21D0F" w14:textId="77777777" w:rsidR="004A1676" w:rsidRPr="004A1676" w:rsidRDefault="004A1676"/>
        </w:tc>
        <w:tc>
          <w:tcPr>
            <w:tcW w:w="3126" w:type="dxa"/>
            <w:noWrap/>
          </w:tcPr>
          <w:p w14:paraId="5A417B19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1D1C6632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65894628" w14:textId="77777777" w:rsidR="004A1676" w:rsidRPr="004A1676" w:rsidRDefault="004A1676"/>
        </w:tc>
      </w:tr>
      <w:tr w:rsidR="004A1676" w:rsidRPr="004A1676" w14:paraId="6AAA451D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BDD9521" w14:textId="5A41F289" w:rsidR="004A1676" w:rsidRPr="004A1676" w:rsidRDefault="00621484">
            <w:r>
              <w:t>Ledamot</w:t>
            </w:r>
            <w:r w:rsidR="00474B1B">
              <w:t xml:space="preserve"> (MBL §11 12 &amp; 19)</w:t>
            </w:r>
          </w:p>
        </w:tc>
        <w:tc>
          <w:tcPr>
            <w:tcW w:w="1701" w:type="dxa"/>
            <w:noWrap/>
          </w:tcPr>
          <w:p w14:paraId="4EAEDB72" w14:textId="77777777" w:rsidR="004A1676" w:rsidRPr="004A1676" w:rsidRDefault="004A1676"/>
        </w:tc>
        <w:tc>
          <w:tcPr>
            <w:tcW w:w="3615" w:type="dxa"/>
            <w:noWrap/>
          </w:tcPr>
          <w:p w14:paraId="252570B1" w14:textId="77777777" w:rsidR="004A1676" w:rsidRPr="004A1676" w:rsidRDefault="004A1676"/>
        </w:tc>
        <w:tc>
          <w:tcPr>
            <w:tcW w:w="1764" w:type="dxa"/>
            <w:noWrap/>
          </w:tcPr>
          <w:p w14:paraId="28610CB2" w14:textId="77777777" w:rsidR="004A1676" w:rsidRPr="004A1676" w:rsidRDefault="004A1676"/>
        </w:tc>
        <w:tc>
          <w:tcPr>
            <w:tcW w:w="3126" w:type="dxa"/>
            <w:noWrap/>
          </w:tcPr>
          <w:p w14:paraId="2E30CCB3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129C62C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5AA442FA" w14:textId="77777777" w:rsidR="004A1676" w:rsidRPr="004A1676" w:rsidRDefault="004A1676"/>
        </w:tc>
      </w:tr>
      <w:tr w:rsidR="004A1676" w:rsidRPr="004A1676" w14:paraId="49D88AE5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6E806332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Yrkesfrågor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4E6A5DEA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61A1B173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132161A5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02ABBAC1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1128405A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5039860D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5511591E" w14:textId="77777777" w:rsidTr="00D03509">
        <w:trPr>
          <w:trHeight w:val="397"/>
        </w:trPr>
        <w:tc>
          <w:tcPr>
            <w:tcW w:w="3114" w:type="dxa"/>
            <w:hideMark/>
          </w:tcPr>
          <w:p w14:paraId="13555BCB" w14:textId="77777777" w:rsidR="004A1676" w:rsidRPr="004A1676" w:rsidRDefault="004A1676" w:rsidP="00D03509">
            <w:r w:rsidRPr="004A1676">
              <w:t>Utbildningsombud (lärlingar)</w:t>
            </w:r>
          </w:p>
        </w:tc>
        <w:tc>
          <w:tcPr>
            <w:tcW w:w="1701" w:type="dxa"/>
            <w:noWrap/>
          </w:tcPr>
          <w:p w14:paraId="4CAF441A" w14:textId="77777777" w:rsidR="004A1676" w:rsidRPr="004A1676" w:rsidRDefault="004A1676"/>
        </w:tc>
        <w:tc>
          <w:tcPr>
            <w:tcW w:w="3615" w:type="dxa"/>
            <w:noWrap/>
          </w:tcPr>
          <w:p w14:paraId="7AD46C9D" w14:textId="77777777" w:rsidR="004A1676" w:rsidRPr="004A1676" w:rsidRDefault="004A1676"/>
        </w:tc>
        <w:tc>
          <w:tcPr>
            <w:tcW w:w="1764" w:type="dxa"/>
            <w:noWrap/>
          </w:tcPr>
          <w:p w14:paraId="4257B4B4" w14:textId="77777777" w:rsidR="004A1676" w:rsidRPr="004A1676" w:rsidRDefault="004A1676"/>
        </w:tc>
        <w:tc>
          <w:tcPr>
            <w:tcW w:w="3126" w:type="dxa"/>
            <w:noWrap/>
          </w:tcPr>
          <w:p w14:paraId="39BC25FF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20A81DB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68245658" w14:textId="77777777" w:rsidR="004A1676" w:rsidRPr="004A1676" w:rsidRDefault="004A1676"/>
        </w:tc>
      </w:tr>
      <w:tr w:rsidR="004A1676" w:rsidRPr="004A1676" w14:paraId="0A19302C" w14:textId="77777777" w:rsidTr="00D03509">
        <w:trPr>
          <w:trHeight w:val="397"/>
        </w:trPr>
        <w:tc>
          <w:tcPr>
            <w:tcW w:w="3114" w:type="dxa"/>
            <w:hideMark/>
          </w:tcPr>
          <w:p w14:paraId="1594BB01" w14:textId="77777777" w:rsidR="004A1676" w:rsidRPr="004A1676" w:rsidRDefault="004A1676" w:rsidP="00D03509">
            <w:r w:rsidRPr="004A1676">
              <w:t>Utbildningsombud (lärlingar)</w:t>
            </w:r>
          </w:p>
        </w:tc>
        <w:tc>
          <w:tcPr>
            <w:tcW w:w="1701" w:type="dxa"/>
            <w:noWrap/>
          </w:tcPr>
          <w:p w14:paraId="05D6C672" w14:textId="77777777" w:rsidR="004A1676" w:rsidRPr="004A1676" w:rsidRDefault="004A1676"/>
        </w:tc>
        <w:tc>
          <w:tcPr>
            <w:tcW w:w="3615" w:type="dxa"/>
            <w:noWrap/>
          </w:tcPr>
          <w:p w14:paraId="1B87B5EB" w14:textId="77777777" w:rsidR="004A1676" w:rsidRPr="004A1676" w:rsidRDefault="004A1676"/>
        </w:tc>
        <w:tc>
          <w:tcPr>
            <w:tcW w:w="1764" w:type="dxa"/>
            <w:noWrap/>
          </w:tcPr>
          <w:p w14:paraId="405ABC2E" w14:textId="77777777" w:rsidR="004A1676" w:rsidRPr="004A1676" w:rsidRDefault="004A1676"/>
        </w:tc>
        <w:tc>
          <w:tcPr>
            <w:tcW w:w="3126" w:type="dxa"/>
            <w:noWrap/>
          </w:tcPr>
          <w:p w14:paraId="73F2194F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9C1DB6B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D0B6B1F" w14:textId="77777777" w:rsidR="004A1676" w:rsidRPr="004A1676" w:rsidRDefault="004A1676"/>
        </w:tc>
      </w:tr>
      <w:tr w:rsidR="004A1676" w:rsidRPr="004A1676" w14:paraId="24430A99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hideMark/>
          </w:tcPr>
          <w:p w14:paraId="0359CC66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Ackordverksamhet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7031250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3BE255D0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7502E2BA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0AC0F56E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27943A2E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7C88B98B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4808587F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3AFA6839" w14:textId="77777777" w:rsidR="004A1676" w:rsidRPr="004A1676" w:rsidRDefault="004A1676">
            <w:r w:rsidRPr="004A1676">
              <w:t>Ombud</w:t>
            </w:r>
          </w:p>
        </w:tc>
        <w:tc>
          <w:tcPr>
            <w:tcW w:w="1701" w:type="dxa"/>
            <w:noWrap/>
          </w:tcPr>
          <w:p w14:paraId="337D27FA" w14:textId="77777777" w:rsidR="004A1676" w:rsidRPr="004A1676" w:rsidRDefault="004A1676"/>
        </w:tc>
        <w:tc>
          <w:tcPr>
            <w:tcW w:w="3615" w:type="dxa"/>
            <w:noWrap/>
          </w:tcPr>
          <w:p w14:paraId="6373706B" w14:textId="77777777" w:rsidR="004A1676" w:rsidRPr="004A1676" w:rsidRDefault="004A1676"/>
        </w:tc>
        <w:tc>
          <w:tcPr>
            <w:tcW w:w="1764" w:type="dxa"/>
            <w:noWrap/>
          </w:tcPr>
          <w:p w14:paraId="5EACA777" w14:textId="77777777" w:rsidR="004A1676" w:rsidRPr="004A1676" w:rsidRDefault="004A1676"/>
        </w:tc>
        <w:tc>
          <w:tcPr>
            <w:tcW w:w="3126" w:type="dxa"/>
            <w:noWrap/>
          </w:tcPr>
          <w:p w14:paraId="20A15DF8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99EAF7C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7BF1153" w14:textId="77777777" w:rsidR="004A1676" w:rsidRPr="004A1676" w:rsidRDefault="004A1676"/>
        </w:tc>
      </w:tr>
      <w:tr w:rsidR="004A1676" w:rsidRPr="004A1676" w14:paraId="13CFAC84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0337D496" w14:textId="77777777" w:rsidR="004A1676" w:rsidRPr="004A1676" w:rsidRDefault="004A1676">
            <w:r w:rsidRPr="004A1676">
              <w:t>Ombud</w:t>
            </w:r>
          </w:p>
        </w:tc>
        <w:tc>
          <w:tcPr>
            <w:tcW w:w="1701" w:type="dxa"/>
            <w:noWrap/>
          </w:tcPr>
          <w:p w14:paraId="0FE326CF" w14:textId="77777777" w:rsidR="004A1676" w:rsidRPr="004A1676" w:rsidRDefault="004A1676"/>
        </w:tc>
        <w:tc>
          <w:tcPr>
            <w:tcW w:w="3615" w:type="dxa"/>
            <w:noWrap/>
          </w:tcPr>
          <w:p w14:paraId="18547C0A" w14:textId="77777777" w:rsidR="004A1676" w:rsidRPr="004A1676" w:rsidRDefault="004A1676"/>
        </w:tc>
        <w:tc>
          <w:tcPr>
            <w:tcW w:w="1764" w:type="dxa"/>
            <w:noWrap/>
          </w:tcPr>
          <w:p w14:paraId="7C2755E2" w14:textId="77777777" w:rsidR="004A1676" w:rsidRPr="004A1676" w:rsidRDefault="004A1676"/>
        </w:tc>
        <w:tc>
          <w:tcPr>
            <w:tcW w:w="3126" w:type="dxa"/>
            <w:noWrap/>
          </w:tcPr>
          <w:p w14:paraId="0C16BF88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5FBE84C5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2AF85488" w14:textId="77777777" w:rsidR="004A1676" w:rsidRPr="004A1676" w:rsidRDefault="004A1676"/>
        </w:tc>
      </w:tr>
      <w:tr w:rsidR="004A1676" w:rsidRPr="004A1676" w14:paraId="0D7F7854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211A05E4" w14:textId="77777777" w:rsidR="004A1676" w:rsidRPr="004A1676" w:rsidRDefault="004A1676">
            <w:r w:rsidRPr="004A1676">
              <w:t>Ombud</w:t>
            </w:r>
          </w:p>
        </w:tc>
        <w:tc>
          <w:tcPr>
            <w:tcW w:w="1701" w:type="dxa"/>
            <w:noWrap/>
          </w:tcPr>
          <w:p w14:paraId="7E60CFAB" w14:textId="77777777" w:rsidR="004A1676" w:rsidRPr="004A1676" w:rsidRDefault="004A1676"/>
        </w:tc>
        <w:tc>
          <w:tcPr>
            <w:tcW w:w="3615" w:type="dxa"/>
            <w:noWrap/>
          </w:tcPr>
          <w:p w14:paraId="630BDD23" w14:textId="77777777" w:rsidR="004A1676" w:rsidRPr="004A1676" w:rsidRDefault="004A1676"/>
        </w:tc>
        <w:tc>
          <w:tcPr>
            <w:tcW w:w="1764" w:type="dxa"/>
            <w:noWrap/>
          </w:tcPr>
          <w:p w14:paraId="592F7808" w14:textId="77777777" w:rsidR="004A1676" w:rsidRPr="004A1676" w:rsidRDefault="004A1676"/>
        </w:tc>
        <w:tc>
          <w:tcPr>
            <w:tcW w:w="3126" w:type="dxa"/>
            <w:noWrap/>
          </w:tcPr>
          <w:p w14:paraId="0D1CAF77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0841291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5C91035" w14:textId="77777777" w:rsidR="004A1676" w:rsidRPr="004A1676" w:rsidRDefault="004A1676"/>
        </w:tc>
      </w:tr>
      <w:tr w:rsidR="004A1676" w:rsidRPr="004A1676" w14:paraId="0AF13DAE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02DE894A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Försäkringsverksamhet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E458731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3C603C31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52F20907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2A513A98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0941A606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368AEEA0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6DDACA1F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63D7EF9C" w14:textId="77777777" w:rsidR="004A1676" w:rsidRPr="004A1676" w:rsidRDefault="004A1676">
            <w:r w:rsidRPr="004A1676">
              <w:t xml:space="preserve">Informatör </w:t>
            </w:r>
          </w:p>
        </w:tc>
        <w:tc>
          <w:tcPr>
            <w:tcW w:w="1701" w:type="dxa"/>
            <w:noWrap/>
          </w:tcPr>
          <w:p w14:paraId="6E1024BC" w14:textId="77777777" w:rsidR="004A1676" w:rsidRPr="004A1676" w:rsidRDefault="004A1676"/>
        </w:tc>
        <w:tc>
          <w:tcPr>
            <w:tcW w:w="3615" w:type="dxa"/>
            <w:noWrap/>
          </w:tcPr>
          <w:p w14:paraId="7C5E442B" w14:textId="77777777" w:rsidR="004A1676" w:rsidRPr="004A1676" w:rsidRDefault="004A1676"/>
        </w:tc>
        <w:tc>
          <w:tcPr>
            <w:tcW w:w="1764" w:type="dxa"/>
            <w:noWrap/>
          </w:tcPr>
          <w:p w14:paraId="476A19D6" w14:textId="77777777" w:rsidR="004A1676" w:rsidRPr="004A1676" w:rsidRDefault="004A1676"/>
        </w:tc>
        <w:tc>
          <w:tcPr>
            <w:tcW w:w="3126" w:type="dxa"/>
            <w:noWrap/>
          </w:tcPr>
          <w:p w14:paraId="4C6DF617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3186B7E8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184A1A2C" w14:textId="77777777" w:rsidR="004A1676" w:rsidRPr="004A1676" w:rsidRDefault="004A1676"/>
        </w:tc>
      </w:tr>
    </w:tbl>
    <w:p w14:paraId="2AD6388E" w14:textId="1D554395" w:rsidR="00B27D83" w:rsidRDefault="00B27D83" w:rsidP="00474B1B"/>
    <w:p w14:paraId="4AC0FA65" w14:textId="4792D31A" w:rsidR="00256107" w:rsidRPr="0043532B" w:rsidRDefault="00256107" w:rsidP="00474B1B">
      <w:r w:rsidRPr="00621484">
        <w:rPr>
          <w:b/>
          <w:bCs/>
        </w:rPr>
        <w:t xml:space="preserve">Bolagsstyrelse – </w:t>
      </w:r>
      <w:r w:rsidR="00621484" w:rsidRPr="00621484">
        <w:rPr>
          <w:b/>
          <w:bCs/>
        </w:rPr>
        <w:t>Ledamot</w:t>
      </w:r>
      <w:r w:rsidR="00621484">
        <w:t xml:space="preserve"> </w:t>
      </w:r>
      <w:r>
        <w:t xml:space="preserve">mejlas separat till </w:t>
      </w:r>
      <w:hyperlink r:id="rId6" w:history="1">
        <w:r w:rsidRPr="00D379D2">
          <w:rPr>
            <w:rStyle w:val="Hyperlnk"/>
          </w:rPr>
          <w:t>fk@sef.se</w:t>
        </w:r>
      </w:hyperlink>
      <w:r>
        <w:t xml:space="preserve"> </w:t>
      </w:r>
    </w:p>
    <w:sectPr w:rsidR="00256107" w:rsidRPr="0043532B" w:rsidSect="0047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26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1C5F" w14:textId="77777777" w:rsidR="005C610B" w:rsidRDefault="005C610B" w:rsidP="00855344">
      <w:r>
        <w:separator/>
      </w:r>
    </w:p>
  </w:endnote>
  <w:endnote w:type="continuationSeparator" w:id="0">
    <w:p w14:paraId="5F9F847C" w14:textId="77777777" w:rsidR="005C610B" w:rsidRDefault="005C610B" w:rsidP="008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B8CD" w14:textId="77777777" w:rsidR="00474B1B" w:rsidRDefault="00474B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E4F7" w14:textId="77777777" w:rsidR="004A1676" w:rsidRDefault="004A1676" w:rsidP="00FD77AE">
    <w:pPr>
      <w:pStyle w:val="Sidfot"/>
      <w:pBdr>
        <w:top w:val="single" w:sz="4" w:space="1" w:color="auto"/>
      </w:pBdr>
      <w:jc w:val="right"/>
    </w:pPr>
  </w:p>
  <w:p w14:paraId="7F6AB9BC" w14:textId="77777777" w:rsidR="004A1676" w:rsidRDefault="004A1676" w:rsidP="00FD77AE">
    <w:pPr>
      <w:pStyle w:val="Sidfot"/>
      <w:pBdr>
        <w:top w:val="single" w:sz="4" w:space="1" w:color="auto"/>
      </w:pBdr>
      <w:jc w:val="right"/>
    </w:pPr>
    <w:r w:rsidRPr="00FD77AE">
      <w:fldChar w:fldCharType="begin"/>
    </w:r>
    <w:r w:rsidRPr="00FD77AE">
      <w:instrText>PAGE  \* Arabic  \* MERGEFORMAT</w:instrText>
    </w:r>
    <w:r w:rsidRPr="00FD77AE">
      <w:fldChar w:fldCharType="separate"/>
    </w:r>
    <w:r w:rsidR="000177FE">
      <w:rPr>
        <w:noProof/>
      </w:rPr>
      <w:t>3</w:t>
    </w:r>
    <w:r w:rsidRPr="00FD77AE">
      <w:fldChar w:fldCharType="end"/>
    </w:r>
    <w:r w:rsidRPr="00FD77AE">
      <w:t xml:space="preserve"> </w:t>
    </w:r>
    <w:r>
      <w:t>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 w:rsidR="000177FE">
      <w:rPr>
        <w:noProof/>
      </w:rPr>
      <w:t>4</w:t>
    </w:r>
    <w:r w:rsidR="000177FE">
      <w:rPr>
        <w:noProof/>
      </w:rPr>
      <w:fldChar w:fldCharType="end"/>
    </w:r>
    <w:r>
      <w:t>)</w:t>
    </w:r>
  </w:p>
  <w:p w14:paraId="3C64519D" w14:textId="77777777" w:rsidR="004A1676" w:rsidRPr="00FD77AE" w:rsidRDefault="004A1676" w:rsidP="00FD77AE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03B" w14:textId="77777777" w:rsidR="004A1676" w:rsidRDefault="004A1676" w:rsidP="00F33C5F">
    <w:pPr>
      <w:pStyle w:val="Sidfot"/>
      <w:pBdr>
        <w:top w:val="single" w:sz="4" w:space="1" w:color="auto"/>
      </w:pBdr>
    </w:pPr>
  </w:p>
  <w:p w14:paraId="229DBF2C" w14:textId="77777777" w:rsidR="004A1676" w:rsidRPr="00F33C5F" w:rsidRDefault="004A1676" w:rsidP="00F33C5F">
    <w:pPr>
      <w:pStyle w:val="Sidfot"/>
      <w:jc w:val="right"/>
    </w:pPr>
    <w:r w:rsidRPr="00B053BD">
      <w:fldChar w:fldCharType="begin"/>
    </w:r>
    <w:r w:rsidRPr="00B053BD">
      <w:instrText>PAGE  \* Arabic  \* MERGEFORMAT</w:instrText>
    </w:r>
    <w:r w:rsidRPr="00B053BD">
      <w:fldChar w:fldCharType="separate"/>
    </w:r>
    <w:r>
      <w:rPr>
        <w:noProof/>
      </w:rPr>
      <w:t>1</w:t>
    </w:r>
    <w:r w:rsidRPr="00B053BD">
      <w:fldChar w:fldCharType="end"/>
    </w:r>
    <w:r w:rsidRPr="00B053BD">
      <w:t xml:space="preserve"> 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>
      <w:rPr>
        <w:noProof/>
      </w:rPr>
      <w:t>2</w:t>
    </w:r>
    <w:r w:rsidR="000177FE">
      <w:rPr>
        <w:noProof/>
      </w:rPr>
      <w:fldChar w:fldCharType="end"/>
    </w:r>
    <w:r w:rsidRPr="00B053B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AE84" w14:textId="77777777" w:rsidR="005C610B" w:rsidRDefault="005C610B" w:rsidP="00855344">
      <w:r>
        <w:separator/>
      </w:r>
    </w:p>
  </w:footnote>
  <w:footnote w:type="continuationSeparator" w:id="0">
    <w:p w14:paraId="61692178" w14:textId="77777777" w:rsidR="005C610B" w:rsidRDefault="005C610B" w:rsidP="0085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792F" w14:textId="77777777" w:rsidR="00474B1B" w:rsidRDefault="00474B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478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  <w:gridCol w:w="5726"/>
    </w:tblGrid>
    <w:tr w:rsidR="008E0CA3" w14:paraId="0E8F2495" w14:textId="77777777" w:rsidTr="008E0CA3">
      <w:trPr>
        <w:trHeight w:val="907"/>
      </w:trPr>
      <w:tc>
        <w:tcPr>
          <w:tcW w:w="9060" w:type="dxa"/>
        </w:tcPr>
        <w:p w14:paraId="1F60A5FB" w14:textId="77777777" w:rsidR="008E0CA3" w:rsidRDefault="00474B1B" w:rsidP="00474B1B">
          <w:bookmarkStart w:id="1" w:name="zhLogo0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34B3C4B2" wp14:editId="6F8DB029">
                <wp:extent cx="1623060" cy="327660"/>
                <wp:effectExtent l="0" t="0" r="0" b="0"/>
                <wp:docPr id="1945408151" name="Bildobjekt 1945408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6" w:type="dxa"/>
        </w:tcPr>
        <w:p w14:paraId="59CC52BE" w14:textId="77777777" w:rsidR="008E0CA3" w:rsidRDefault="008E0CA3" w:rsidP="008E0CA3">
          <w:pPr>
            <w:pStyle w:val="Rubrik1"/>
            <w:jc w:val="right"/>
            <w:rPr>
              <w:noProof/>
              <w:lang w:eastAsia="sv-SE"/>
            </w:rPr>
          </w:pPr>
          <w:r>
            <w:rPr>
              <w:noProof/>
              <w:lang w:eastAsia="sv-SE"/>
            </w:rPr>
            <w:t>Klubbvalsblankett</w:t>
          </w:r>
        </w:p>
      </w:tc>
    </w:tr>
    <w:bookmarkEnd w:id="1"/>
  </w:tbl>
  <w:p w14:paraId="247B2EA3" w14:textId="77777777" w:rsidR="004A1676" w:rsidRDefault="004A16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</w:tblGrid>
    <w:tr w:rsidR="004A1676" w14:paraId="7FE32227" w14:textId="77777777" w:rsidTr="00855344">
      <w:trPr>
        <w:trHeight w:val="907"/>
      </w:trPr>
      <w:tc>
        <w:tcPr>
          <w:tcW w:w="9060" w:type="dxa"/>
        </w:tcPr>
        <w:p w14:paraId="48D3C96C" w14:textId="77777777" w:rsidR="004A1676" w:rsidRDefault="00474B1B" w:rsidP="00474B1B">
          <w:bookmarkStart w:id="2" w:name="zhLogo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29AC0A62" wp14:editId="4817243F">
                <wp:extent cx="1623060" cy="3276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76" w:rsidRPr="00855344" w14:paraId="2A2E100E" w14:textId="77777777" w:rsidTr="00855344">
      <w:tc>
        <w:tcPr>
          <w:tcW w:w="9060" w:type="dxa"/>
        </w:tcPr>
        <w:p w14:paraId="47A21DEA" w14:textId="77777777" w:rsidR="004A1676" w:rsidRDefault="00474B1B" w:rsidP="00855344">
          <w:pPr>
            <w:pStyle w:val="Sidhuvud"/>
            <w:spacing w:line="200" w:lineRule="atLeast"/>
            <w:rPr>
              <w:rFonts w:ascii="Verdana" w:hAnsi="Verdana"/>
              <w:b/>
              <w:sz w:val="14"/>
              <w:szCs w:val="14"/>
            </w:rPr>
          </w:pPr>
          <w:bookmarkStart w:id="3" w:name="bi_alias"/>
          <w:bookmarkEnd w:id="2"/>
          <w:bookmarkEnd w:id="3"/>
          <w:r>
            <w:rPr>
              <w:rFonts w:ascii="Verdana" w:hAnsi="Verdana"/>
              <w:b/>
              <w:sz w:val="14"/>
              <w:szCs w:val="14"/>
            </w:rPr>
            <w:t>Svenska Elektrikerförbundet Region Syd</w:t>
          </w:r>
        </w:p>
        <w:p w14:paraId="31627BA4" w14:textId="77777777" w:rsidR="004A1676" w:rsidRPr="00EC7153" w:rsidRDefault="00474B1B" w:rsidP="00855344">
          <w:pPr>
            <w:pStyle w:val="Sidhuvud"/>
            <w:spacing w:line="200" w:lineRule="atLeast"/>
            <w:rPr>
              <w:rFonts w:ascii="Verdana" w:hAnsi="Verdana"/>
              <w:sz w:val="14"/>
              <w:szCs w:val="14"/>
            </w:rPr>
          </w:pPr>
          <w:bookmarkStart w:id="4" w:name="bi_pa1pn0po"/>
          <w:bookmarkEnd w:id="4"/>
          <w:r>
            <w:rPr>
              <w:rFonts w:ascii="Verdana" w:hAnsi="Verdana"/>
              <w:sz w:val="14"/>
              <w:szCs w:val="14"/>
            </w:rPr>
            <w:t>Amiralsgatan 81 A, 214 37 Malmö</w:t>
          </w:r>
        </w:p>
      </w:tc>
    </w:tr>
  </w:tbl>
  <w:p w14:paraId="442ABBE2" w14:textId="77777777" w:rsidR="004A1676" w:rsidRDefault="004A16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1B"/>
    <w:rsid w:val="000057CF"/>
    <w:rsid w:val="000177FE"/>
    <w:rsid w:val="00077DC9"/>
    <w:rsid w:val="000B50B7"/>
    <w:rsid w:val="001C16A1"/>
    <w:rsid w:val="00215D15"/>
    <w:rsid w:val="00256107"/>
    <w:rsid w:val="002E0C4A"/>
    <w:rsid w:val="0043532B"/>
    <w:rsid w:val="00474B1B"/>
    <w:rsid w:val="00482312"/>
    <w:rsid w:val="004A1676"/>
    <w:rsid w:val="005343F2"/>
    <w:rsid w:val="005345CA"/>
    <w:rsid w:val="00554039"/>
    <w:rsid w:val="005B7507"/>
    <w:rsid w:val="005C610B"/>
    <w:rsid w:val="00621484"/>
    <w:rsid w:val="00855344"/>
    <w:rsid w:val="008E0CA3"/>
    <w:rsid w:val="00A532AC"/>
    <w:rsid w:val="00AF2A85"/>
    <w:rsid w:val="00B27D83"/>
    <w:rsid w:val="00B41728"/>
    <w:rsid w:val="00B6218C"/>
    <w:rsid w:val="00BE1980"/>
    <w:rsid w:val="00BE390D"/>
    <w:rsid w:val="00BF79C9"/>
    <w:rsid w:val="00C16106"/>
    <w:rsid w:val="00C6479B"/>
    <w:rsid w:val="00D03509"/>
    <w:rsid w:val="00D860B3"/>
    <w:rsid w:val="00D905D3"/>
    <w:rsid w:val="00DB5036"/>
    <w:rsid w:val="00DF0161"/>
    <w:rsid w:val="00DF454F"/>
    <w:rsid w:val="00EB0C8F"/>
    <w:rsid w:val="00EC7153"/>
    <w:rsid w:val="00F33C5F"/>
    <w:rsid w:val="00F473AD"/>
    <w:rsid w:val="00F61AE8"/>
    <w:rsid w:val="00FA67A3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6C23"/>
  <w15:chartTrackingRefBased/>
  <w15:docId w15:val="{B0AF3E21-A263-4D43-B449-64E721F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F2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343F2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5343F2"/>
    <w:pPr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5343F2"/>
    <w:pPr>
      <w:outlineLvl w:val="2"/>
    </w:pPr>
    <w:rPr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43F2"/>
    <w:pPr>
      <w:keepNext/>
      <w:keepLines/>
      <w:spacing w:after="120"/>
      <w:outlineLvl w:val="3"/>
    </w:pPr>
    <w:rPr>
      <w:rFonts w:eastAsiaTheme="majorEastAsia" w:cstheme="majorBidi"/>
      <w:b/>
      <w:iCs/>
      <w:cap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43F2"/>
    <w:rPr>
      <w:rFonts w:ascii="Times New Roman" w:eastAsiaTheme="majorEastAsia" w:hAnsi="Times New Roman" w:cstheme="majorBidi"/>
      <w:b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343F2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343F2"/>
    <w:rPr>
      <w:rFonts w:ascii="Times New Roman" w:hAnsi="Times New Roman"/>
      <w:sz w:val="18"/>
    </w:rPr>
  </w:style>
  <w:style w:type="paragraph" w:styleId="Sidfot">
    <w:name w:val="footer"/>
    <w:basedOn w:val="Normal"/>
    <w:link w:val="SidfotChar"/>
    <w:unhideWhenUsed/>
    <w:rsid w:val="005343F2"/>
    <w:pPr>
      <w:tabs>
        <w:tab w:val="center" w:pos="4536"/>
        <w:tab w:val="right" w:pos="9072"/>
      </w:tabs>
      <w:spacing w:after="40"/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5343F2"/>
    <w:rPr>
      <w:rFonts w:ascii="Times New Roman" w:hAnsi="Times New Roman"/>
      <w:sz w:val="18"/>
    </w:rPr>
  </w:style>
  <w:style w:type="table" w:styleId="Tabellrutnt">
    <w:name w:val="Table Grid"/>
    <w:basedOn w:val="Normaltabell"/>
    <w:uiPriority w:val="39"/>
    <w:rsid w:val="0053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semiHidden/>
    <w:rsid w:val="005343F2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5343F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343F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43F2"/>
    <w:rPr>
      <w:rFonts w:ascii="Times New Roman" w:eastAsiaTheme="majorEastAsia" w:hAnsi="Times New Roman" w:cstheme="majorBidi"/>
      <w:b/>
      <w:iCs/>
      <w:caps/>
      <w:sz w:val="20"/>
    </w:rPr>
  </w:style>
  <w:style w:type="paragraph" w:customStyle="1" w:styleId="Ledtextnormal">
    <w:name w:val="Ledtext normal"/>
    <w:basedOn w:val="Normal"/>
    <w:qFormat/>
    <w:rsid w:val="00C16106"/>
    <w:pPr>
      <w:spacing w:before="60"/>
    </w:pPr>
    <w:rPr>
      <w:sz w:val="18"/>
    </w:rPr>
  </w:style>
  <w:style w:type="paragraph" w:customStyle="1" w:styleId="Sidfotsslut">
    <w:name w:val="Sidfotsslut"/>
    <w:basedOn w:val="Normal"/>
    <w:rsid w:val="00C16106"/>
    <w:rPr>
      <w:rFonts w:eastAsia="Times New Roman" w:cs="Times New Roman"/>
      <w:sz w:val="2"/>
      <w:szCs w:val="2"/>
    </w:rPr>
  </w:style>
  <w:style w:type="character" w:styleId="Olstomnmnande">
    <w:name w:val="Unresolved Mention"/>
    <w:basedOn w:val="Standardstycketeckensnitt"/>
    <w:uiPriority w:val="99"/>
    <w:semiHidden/>
    <w:unhideWhenUsed/>
    <w:rsid w:val="0025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k@sef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4jali\AppData\Local\OfficeKey\Workgrou\gemensam\Klubbvals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Klubbvalsblankett</Template>
  <TotalTime>0</TotalTime>
  <Pages>3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Lilja</dc:creator>
  <cp:keywords/>
  <dc:description/>
  <cp:lastModifiedBy>Linnea Brännström</cp:lastModifiedBy>
  <cp:revision>2</cp:revision>
  <dcterms:created xsi:type="dcterms:W3CDTF">2025-09-11T06:22:00Z</dcterms:created>
  <dcterms:modified xsi:type="dcterms:W3CDTF">2025-09-11T06:22:00Z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